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D95B34" w:rsidRPr="00D95B34" w:rsidTr="00CE3DB8">
        <w:trPr>
          <w:trHeight w:val="41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5B34" w:rsidRPr="00D95B34" w:rsidRDefault="00D95B34" w:rsidP="00CE3DB8">
            <w:pPr>
              <w:spacing w:before="120" w:after="120"/>
              <w:jc w:val="center"/>
              <w:rPr>
                <w:rFonts w:cs="Arial"/>
              </w:rPr>
            </w:pPr>
            <w:r w:rsidRPr="00D95B34">
              <w:rPr>
                <w:rFonts w:cs="Arial"/>
              </w:rPr>
              <w:t>Leitfaden für Haustürgespräche (Mai 2018) –  MIT Thema</w:t>
            </w:r>
          </w:p>
        </w:tc>
      </w:tr>
      <w:tr w:rsidR="00D95B34" w:rsidRPr="00D95B34" w:rsidTr="00CE3DB8">
        <w:tc>
          <w:tcPr>
            <w:tcW w:w="9214" w:type="dxa"/>
            <w:shd w:val="clear" w:color="auto" w:fill="D9D9D9" w:themeFill="background1" w:themeFillShade="D9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i/>
              </w:rPr>
            </w:pPr>
            <w:r w:rsidRPr="00D95B34">
              <w:rPr>
                <w:rFonts w:cs="Arial"/>
              </w:rPr>
              <w:t>Lächelnder Einstieg</w:t>
            </w:r>
          </w:p>
        </w:tc>
      </w:tr>
      <w:tr w:rsidR="00D95B34" w:rsidRPr="00D95B34" w:rsidTr="00CE3DB8">
        <w:trPr>
          <w:trHeight w:val="1311"/>
        </w:trPr>
        <w:tc>
          <w:tcPr>
            <w:tcW w:w="9214" w:type="dxa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 xml:space="preserve">Guten Tag, ich bin </w:t>
            </w:r>
            <w:r w:rsidRPr="00D95B34">
              <w:rPr>
                <w:rFonts w:cs="Arial"/>
              </w:rPr>
              <w:t xml:space="preserve">[NAME] </w:t>
            </w:r>
            <w:r w:rsidRPr="00D95B34">
              <w:rPr>
                <w:rFonts w:cs="Arial"/>
                <w:b/>
              </w:rPr>
              <w:t>von der Partei DIE LINKE.</w:t>
            </w:r>
          </w:p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 xml:space="preserve">Gerne würde ich mich mit Ihnen über </w:t>
            </w:r>
            <w:r w:rsidRPr="00D95B34">
              <w:rPr>
                <w:rFonts w:cs="Arial"/>
              </w:rPr>
              <w:t>[THEMA]</w:t>
            </w:r>
            <w:r w:rsidRPr="00D95B34">
              <w:rPr>
                <w:rFonts w:cs="Arial"/>
                <w:b/>
              </w:rPr>
              <w:t xml:space="preserve"> unterhalten. 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Haben Sie für ein kurzes Gespräch 2 Minuten Zeit?</w:t>
            </w:r>
          </w:p>
        </w:tc>
      </w:tr>
      <w:tr w:rsidR="00D95B34" w:rsidRPr="00D95B34" w:rsidTr="00CE3DB8">
        <w:tc>
          <w:tcPr>
            <w:tcW w:w="9214" w:type="dxa"/>
            <w:shd w:val="clear" w:color="auto" w:fill="D9D9D9" w:themeFill="background1" w:themeFillShade="D9"/>
          </w:tcPr>
          <w:p w:rsidR="00D95B34" w:rsidRPr="00D95B34" w:rsidRDefault="00D95B34" w:rsidP="00CE3DB8">
            <w:pPr>
              <w:spacing w:before="120" w:after="120"/>
              <w:rPr>
                <w:rFonts w:cs="Arial"/>
              </w:rPr>
            </w:pPr>
            <w:r w:rsidRPr="00D95B34">
              <w:rPr>
                <w:rFonts w:cs="Arial"/>
              </w:rPr>
              <w:t>Ehrlich interessiert fragen und konkret machen</w:t>
            </w:r>
          </w:p>
        </w:tc>
      </w:tr>
      <w:tr w:rsidR="00D95B34" w:rsidRPr="00D95B34" w:rsidTr="00CE3DB8">
        <w:tc>
          <w:tcPr>
            <w:tcW w:w="9214" w:type="dxa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 xml:space="preserve">Wunderbar. Was sind Ihre Erfahrungen mit </w:t>
            </w:r>
            <w:r w:rsidRPr="00D95B34">
              <w:rPr>
                <w:rFonts w:cs="Arial"/>
              </w:rPr>
              <w:t>[THEMA]</w:t>
            </w:r>
            <w:r w:rsidRPr="00D95B34">
              <w:rPr>
                <w:rFonts w:cs="Arial"/>
                <w:b/>
              </w:rPr>
              <w:t xml:space="preserve">? </w:t>
            </w:r>
          </w:p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</w:rPr>
              <w:t>Eventuell nachfragen:</w:t>
            </w:r>
            <w:r w:rsidRPr="00D95B34">
              <w:rPr>
                <w:rFonts w:cs="Arial"/>
                <w:b/>
              </w:rPr>
              <w:t xml:space="preserve"> Damit ich es besser verstehe: Was stört Sie daran genau? </w:t>
            </w:r>
          </w:p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</w:rPr>
              <w:t xml:space="preserve">Falls wenig kommt: </w:t>
            </w:r>
            <w:r w:rsidRPr="00D95B34">
              <w:rPr>
                <w:rFonts w:cs="Arial"/>
                <w:b/>
              </w:rPr>
              <w:t xml:space="preserve">Mich interessiert außerdem, was man hier in der Nachbarschaft oder in </w:t>
            </w:r>
            <w:r w:rsidRPr="00D95B34">
              <w:rPr>
                <w:rFonts w:cs="Arial"/>
              </w:rPr>
              <w:t>[STADT]</w:t>
            </w:r>
            <w:r w:rsidRPr="00D95B34">
              <w:rPr>
                <w:rFonts w:cs="Arial"/>
                <w:b/>
              </w:rPr>
              <w:t xml:space="preserve"> verbessern könnte?</w:t>
            </w:r>
          </w:p>
        </w:tc>
      </w:tr>
      <w:tr w:rsidR="00D95B34" w:rsidRPr="00D95B34" w:rsidTr="00CE3DB8">
        <w:tc>
          <w:tcPr>
            <w:tcW w:w="9214" w:type="dxa"/>
            <w:shd w:val="clear" w:color="auto" w:fill="D9D9D9" w:themeFill="background1" w:themeFillShade="D9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u w:val="single"/>
              </w:rPr>
            </w:pPr>
            <w:r w:rsidRPr="00D95B34">
              <w:rPr>
                <w:rFonts w:cs="Arial"/>
              </w:rPr>
              <w:t xml:space="preserve">Perspektive: Was muss sich ändern? 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 xml:space="preserve">Das ist super interessant. Wir haben mittlerweile hunderte Gespräche geführt und viele ihrer Nachbarn sehen das genauso. 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Auch für die LINKSPARTEI ist die Sache klar, [HALBSATZ ZUM THEMA, z.B. keine Profite mit der Miete!]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Was meinen Sie müsste sich konkret ändern, damit sich die Situation wirklich verbessert?</w:t>
            </w:r>
          </w:p>
        </w:tc>
      </w:tr>
      <w:tr w:rsidR="00D95B34" w:rsidRPr="00D95B34" w:rsidTr="00CE3DB8">
        <w:tc>
          <w:tcPr>
            <w:tcW w:w="9214" w:type="dxa"/>
            <w:shd w:val="clear" w:color="auto" w:fill="D9D9D9" w:themeFill="background1" w:themeFillShade="D9"/>
          </w:tcPr>
          <w:p w:rsidR="00D95B34" w:rsidRPr="00D95B34" w:rsidRDefault="00D95B34" w:rsidP="00CE3DB8">
            <w:pPr>
              <w:spacing w:before="120" w:after="120"/>
              <w:rPr>
                <w:rFonts w:cs="Arial"/>
              </w:rPr>
            </w:pPr>
            <w:r w:rsidRPr="00D95B34">
              <w:rPr>
                <w:rFonts w:cs="Arial"/>
              </w:rPr>
              <w:t>Was tun! Und in Kontakt bleiben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Super. Wir machen oft die Erfahrung, dass Nachbarn wie Sie am besten wissen, was zu tun wäre. Und viele Nachbarn zusammen können viel erreichen!</w:t>
            </w:r>
          </w:p>
        </w:tc>
      </w:tr>
      <w:tr w:rsidR="00D95B34" w:rsidRPr="00D95B34" w:rsidTr="00CE3DB8">
        <w:tc>
          <w:tcPr>
            <w:tcW w:w="9214" w:type="dxa"/>
            <w:tcBorders>
              <w:bottom w:val="single" w:sz="4" w:space="0" w:color="auto"/>
            </w:tcBorders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Ich würde mir gerne ihre Telefonnummer aufschreiben, damit wir Sie zu einem nächsten Treffen einladen und wir die Sache gemeinsam besprechen können. Würden Sie mir ihre Telefonnummer geben?</w:t>
            </w:r>
          </w:p>
        </w:tc>
      </w:tr>
      <w:tr w:rsidR="00D95B34" w:rsidRPr="00D95B34" w:rsidTr="00CE3DB8">
        <w:tc>
          <w:tcPr>
            <w:tcW w:w="9214" w:type="dxa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i/>
              </w:rPr>
            </w:pPr>
            <w:r w:rsidRPr="00D95B34">
              <w:rPr>
                <w:rFonts w:cs="Arial"/>
                <w:i/>
              </w:rPr>
              <w:t xml:space="preserve">Falls es ein konkretes Angebot gibt: </w:t>
            </w:r>
          </w:p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 xml:space="preserve">Das nächste Treffen findet am </w:t>
            </w:r>
            <w:r w:rsidRPr="00D95B34">
              <w:rPr>
                <w:rFonts w:cs="Arial"/>
              </w:rPr>
              <w:t>[…]</w:t>
            </w:r>
            <w:r w:rsidRPr="00D95B34">
              <w:rPr>
                <w:rFonts w:cs="Arial"/>
                <w:b/>
              </w:rPr>
              <w:t xml:space="preserve"> um […] statt. Wir laden Sie aber noch mal ein. Sehen wir uns dort?</w:t>
            </w:r>
          </w:p>
        </w:tc>
      </w:tr>
      <w:tr w:rsidR="00D95B34" w:rsidRPr="00D95B34" w:rsidTr="00CE3DB8">
        <w:tc>
          <w:tcPr>
            <w:tcW w:w="9214" w:type="dxa"/>
          </w:tcPr>
          <w:p w:rsidR="00D95B34" w:rsidRPr="00D95B34" w:rsidRDefault="00D95B34" w:rsidP="00CE3DB8">
            <w:pPr>
              <w:spacing w:before="120" w:after="120"/>
              <w:rPr>
                <w:rFonts w:cs="Arial"/>
                <w:b/>
              </w:rPr>
            </w:pPr>
            <w:r w:rsidRPr="00D95B34">
              <w:rPr>
                <w:rFonts w:cs="Arial"/>
                <w:b/>
              </w:rPr>
              <w:t>Vielen Dank für das nette Gespräch, ich habe viel gelernt! Wir melden uns bei Ihnen und wünschen Ihnen noch einen schönen Tag!</w:t>
            </w:r>
          </w:p>
        </w:tc>
      </w:tr>
    </w:tbl>
    <w:p w:rsidR="00915986" w:rsidRPr="00D95B34" w:rsidRDefault="00915986" w:rsidP="00D95B34">
      <w:bookmarkStart w:id="0" w:name="_GoBack"/>
      <w:bookmarkEnd w:id="0"/>
    </w:p>
    <w:sectPr w:rsidR="00915986" w:rsidRPr="00D95B34" w:rsidSect="00FD3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3" w:right="1418" w:bottom="1134" w:left="1418" w:header="726" w:footer="658" w:gutter="0"/>
      <w:cols w:space="708" w:equalWidth="0">
        <w:col w:w="907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7A" w:rsidRDefault="005C247A">
      <w:r>
        <w:separator/>
      </w:r>
    </w:p>
  </w:endnote>
  <w:endnote w:type="continuationSeparator" w:id="0">
    <w:p w:rsidR="005C247A" w:rsidRDefault="005C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rporate S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orpoS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2556A1">
      <w:tc>
        <w:tcPr>
          <w:tcW w:w="9210" w:type="dxa"/>
          <w:tcBorders>
            <w:top w:val="single" w:sz="4" w:space="0" w:color="auto"/>
          </w:tcBorders>
        </w:tcPr>
        <w:p w:rsidR="002556A1" w:rsidRPr="006F5E44" w:rsidRDefault="002556A1">
          <w:pPr>
            <w:pStyle w:val="Fuzeile"/>
            <w:jc w:val="center"/>
            <w:rPr>
              <w:rFonts w:ascii="Corporate S" w:hAnsi="Corporate S"/>
              <w:sz w:val="18"/>
              <w:szCs w:val="20"/>
            </w:rPr>
          </w:pPr>
          <w:r>
            <w:rPr>
              <w:rFonts w:ascii="Arial" w:hAnsi="Arial"/>
              <w:sz w:val="8"/>
            </w:rPr>
            <w:br/>
          </w:r>
          <w:r w:rsidRPr="006F5E44">
            <w:rPr>
              <w:rFonts w:ascii="Corporate S" w:hAnsi="Corporate S"/>
              <w:sz w:val="18"/>
              <w:szCs w:val="20"/>
            </w:rPr>
            <w:t>DIE LINKE</w:t>
          </w:r>
          <w:r w:rsidR="006F5E44" w:rsidRPr="006F5E44">
            <w:rPr>
              <w:rFonts w:ascii="Corporate S" w:hAnsi="Corporate S"/>
              <w:sz w:val="18"/>
              <w:szCs w:val="20"/>
            </w:rPr>
            <w:t>.</w:t>
          </w:r>
          <w:r w:rsidRPr="006F5E44">
            <w:rPr>
              <w:rFonts w:ascii="Corporate S" w:hAnsi="Corporate S"/>
              <w:sz w:val="18"/>
              <w:szCs w:val="20"/>
            </w:rPr>
            <w:t xml:space="preserve"> </w:t>
          </w:r>
          <w:r w:rsidR="00FD3035" w:rsidRPr="006F5E44">
            <w:rPr>
              <w:rFonts w:ascii="Corporate S" w:hAnsi="Corporate S"/>
              <w:sz w:val="18"/>
              <w:szCs w:val="20"/>
            </w:rPr>
            <w:t>Bundesgeschäftsstelle</w:t>
          </w:r>
          <w:r w:rsidRPr="006F5E44">
            <w:rPr>
              <w:rFonts w:ascii="Corporate S" w:hAnsi="Corporate S"/>
              <w:sz w:val="18"/>
              <w:szCs w:val="20"/>
            </w:rPr>
            <w:t xml:space="preserve"> | Kleine Alexanderstraße 28 | 10178 Berlin</w:t>
          </w:r>
        </w:p>
        <w:p w:rsidR="002556A1" w:rsidRDefault="006F5E44" w:rsidP="003709B6">
          <w:pPr>
            <w:pStyle w:val="Fuzeile"/>
            <w:jc w:val="center"/>
            <w:rPr>
              <w:rFonts w:ascii="Arial" w:hAnsi="Arial"/>
              <w:sz w:val="18"/>
            </w:rPr>
          </w:pPr>
          <w:r w:rsidRPr="006F5E44">
            <w:rPr>
              <w:rFonts w:ascii="Corporate S" w:hAnsi="Corporate S"/>
              <w:sz w:val="18"/>
              <w:szCs w:val="20"/>
            </w:rPr>
            <w:t xml:space="preserve">Bereich </w:t>
          </w:r>
          <w:r w:rsidR="00FD3035" w:rsidRPr="006F5E44">
            <w:rPr>
              <w:rFonts w:ascii="Corporate S" w:hAnsi="Corporate S"/>
              <w:sz w:val="18"/>
              <w:szCs w:val="20"/>
            </w:rPr>
            <w:t>Kampagnen</w:t>
          </w:r>
          <w:r w:rsidRPr="006F5E44">
            <w:rPr>
              <w:rFonts w:ascii="Corporate S" w:hAnsi="Corporate S"/>
              <w:sz w:val="18"/>
              <w:szCs w:val="20"/>
            </w:rPr>
            <w:t xml:space="preserve"> und Parteientwicklung </w:t>
          </w:r>
          <w:r w:rsidRPr="006F5E44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| </w:t>
          </w:r>
          <w:r w:rsidR="003061D7">
            <w:rPr>
              <w:rFonts w:ascii="Corporate S" w:hAnsi="Corporate S"/>
              <w:color w:val="000000" w:themeColor="text1"/>
              <w:sz w:val="18"/>
              <w:szCs w:val="20"/>
            </w:rPr>
            <w:t>Ro</w:t>
          </w:r>
          <w:r w:rsidR="003709B6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bert </w:t>
          </w:r>
          <w:proofErr w:type="spellStart"/>
          <w:r w:rsidR="003709B6">
            <w:rPr>
              <w:rFonts w:ascii="Corporate S" w:hAnsi="Corporate S"/>
              <w:color w:val="000000" w:themeColor="text1"/>
              <w:sz w:val="18"/>
              <w:szCs w:val="20"/>
            </w:rPr>
            <w:t>Maruschke</w:t>
          </w:r>
          <w:proofErr w:type="spellEnd"/>
          <w:r w:rsidRPr="006F5E44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 | </w:t>
          </w:r>
          <w:r w:rsidR="00FD3035" w:rsidRPr="006F5E44">
            <w:rPr>
              <w:rFonts w:ascii="Corporate S" w:hAnsi="Corporate S"/>
              <w:sz w:val="18"/>
              <w:szCs w:val="20"/>
            </w:rPr>
            <w:t xml:space="preserve">Kontakt: </w:t>
          </w:r>
          <w:r w:rsidR="003061D7">
            <w:rPr>
              <w:rFonts w:ascii="Corporate S" w:hAnsi="Corporate S"/>
              <w:sz w:val="18"/>
              <w:szCs w:val="20"/>
            </w:rPr>
            <w:t>r</w:t>
          </w:r>
          <w:r w:rsidR="003709B6">
            <w:rPr>
              <w:rFonts w:ascii="Corporate S" w:hAnsi="Corporate S"/>
              <w:sz w:val="18"/>
              <w:szCs w:val="20"/>
            </w:rPr>
            <w:t>obert.maruschke</w:t>
          </w:r>
          <w:r w:rsidR="003061D7">
            <w:rPr>
              <w:rFonts w:ascii="Corporate S" w:hAnsi="Corporate S"/>
              <w:sz w:val="18"/>
              <w:szCs w:val="20"/>
            </w:rPr>
            <w:t>@die-linke.de</w:t>
          </w:r>
          <w:r w:rsidRPr="006F5E44">
            <w:rPr>
              <w:rFonts w:ascii="Corporate S" w:hAnsi="Corporate S"/>
              <w:sz w:val="18"/>
              <w:szCs w:val="20"/>
            </w:rPr>
            <w:t>, 030</w:t>
          </w:r>
          <w:r w:rsidR="00FB648F">
            <w:rPr>
              <w:rFonts w:ascii="Corporate S" w:hAnsi="Corporate S"/>
              <w:sz w:val="18"/>
              <w:szCs w:val="20"/>
            </w:rPr>
            <w:t xml:space="preserve"> 24</w:t>
          </w:r>
          <w:r w:rsidR="003709B6">
            <w:rPr>
              <w:rFonts w:ascii="Corporate S" w:hAnsi="Corporate S"/>
              <w:sz w:val="18"/>
              <w:szCs w:val="20"/>
            </w:rPr>
            <w:t xml:space="preserve"> 009 341</w:t>
          </w:r>
        </w:p>
      </w:tc>
    </w:tr>
  </w:tbl>
  <w:p w:rsidR="002556A1" w:rsidRDefault="002556A1" w:rsidP="006F5E44">
    <w:pPr>
      <w:pStyle w:val="Kopfzeile"/>
      <w:tabs>
        <w:tab w:val="clear" w:pos="4536"/>
        <w:tab w:val="clear" w:pos="9072"/>
      </w:tabs>
      <w:rPr>
        <w:vertAlign w:val="subscri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7A" w:rsidRDefault="005C247A">
      <w:r>
        <w:separator/>
      </w:r>
    </w:p>
  </w:footnote>
  <w:footnote w:type="continuationSeparator" w:id="0">
    <w:p w:rsidR="005C247A" w:rsidRDefault="005C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A1" w:rsidRPr="00FD3035" w:rsidRDefault="00290CA7" w:rsidP="00FD303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902335" y="459740"/>
          <wp:positionH relativeFrom="margin">
            <wp:align>right</wp:align>
          </wp:positionH>
          <wp:positionV relativeFrom="page">
            <wp:posOffset>431800</wp:posOffset>
          </wp:positionV>
          <wp:extent cx="1814400" cy="406800"/>
          <wp:effectExtent l="0" t="0" r="0" b="0"/>
          <wp:wrapSquare wrapText="bothSides"/>
          <wp:docPr id="1" name="Grafik 1" descr="https://upload.wikimedia.org/wikipedia/commons/thumb/4/45/Die_Linke_logo.svg/2000px-Die_Linke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ttps://upload.wikimedia.org/wikipedia/commons/thumb/4/45/Die_Linke_logo.svg/2000px-Die_Linke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6D8"/>
    <w:multiLevelType w:val="hybridMultilevel"/>
    <w:tmpl w:val="B3403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B561B"/>
    <w:multiLevelType w:val="hybridMultilevel"/>
    <w:tmpl w:val="09D20E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E355F"/>
    <w:multiLevelType w:val="hybridMultilevel"/>
    <w:tmpl w:val="7CE4C9BE"/>
    <w:lvl w:ilvl="0" w:tplc="3656F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4F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D6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D0F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A862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B47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E64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4E4C0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FAC6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63066"/>
    <w:multiLevelType w:val="hybridMultilevel"/>
    <w:tmpl w:val="C7F82168"/>
    <w:lvl w:ilvl="0" w:tplc="0407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4">
    <w:nsid w:val="3CAC3FEE"/>
    <w:multiLevelType w:val="hybridMultilevel"/>
    <w:tmpl w:val="989AB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E7B58"/>
    <w:multiLevelType w:val="hybridMultilevel"/>
    <w:tmpl w:val="61685B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77010"/>
    <w:multiLevelType w:val="hybridMultilevel"/>
    <w:tmpl w:val="E1FC2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26E2F"/>
    <w:multiLevelType w:val="hybridMultilevel"/>
    <w:tmpl w:val="BBF65688"/>
    <w:lvl w:ilvl="0" w:tplc="F57EA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ED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E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24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C3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8F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EF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6E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887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C4A4D"/>
    <w:multiLevelType w:val="hybridMultilevel"/>
    <w:tmpl w:val="458A43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F73825"/>
    <w:multiLevelType w:val="hybridMultilevel"/>
    <w:tmpl w:val="4D74CE84"/>
    <w:lvl w:ilvl="0" w:tplc="58FAC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20F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D66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2CA8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2CE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EF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7A29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6084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1E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05BE0"/>
    <w:multiLevelType w:val="hybridMultilevel"/>
    <w:tmpl w:val="0ED6A882"/>
    <w:lvl w:ilvl="0" w:tplc="0472EC7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41E70"/>
    <w:multiLevelType w:val="multilevel"/>
    <w:tmpl w:val="AFDC1B94"/>
    <w:styleLink w:val="List0"/>
    <w:lvl w:ilvl="0">
      <w:start w:val="1"/>
      <w:numFmt w:val="decimal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2">
    <w:nsid w:val="693C68A3"/>
    <w:multiLevelType w:val="multilevel"/>
    <w:tmpl w:val="1C46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62774"/>
    <w:multiLevelType w:val="hybridMultilevel"/>
    <w:tmpl w:val="8A94F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73DD4"/>
    <w:multiLevelType w:val="hybridMultilevel"/>
    <w:tmpl w:val="7FAEDEC4"/>
    <w:lvl w:ilvl="0" w:tplc="FB20866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3612820"/>
    <w:multiLevelType w:val="hybridMultilevel"/>
    <w:tmpl w:val="A630057A"/>
    <w:lvl w:ilvl="0" w:tplc="6C5C6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4"/>
  </w:num>
  <w:num w:numId="11">
    <w:abstractNumId w:val="14"/>
  </w:num>
  <w:num w:numId="12">
    <w:abstractNumId w:val="0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A"/>
    <w:rsid w:val="000050A7"/>
    <w:rsid w:val="0000544B"/>
    <w:rsid w:val="0000550F"/>
    <w:rsid w:val="0000752A"/>
    <w:rsid w:val="00015BBF"/>
    <w:rsid w:val="00016C63"/>
    <w:rsid w:val="000211FF"/>
    <w:rsid w:val="000227A1"/>
    <w:rsid w:val="00025A2E"/>
    <w:rsid w:val="00030848"/>
    <w:rsid w:val="00033810"/>
    <w:rsid w:val="000353E8"/>
    <w:rsid w:val="000402BE"/>
    <w:rsid w:val="00042C05"/>
    <w:rsid w:val="000441EA"/>
    <w:rsid w:val="00044219"/>
    <w:rsid w:val="00052CBB"/>
    <w:rsid w:val="00054CC6"/>
    <w:rsid w:val="00057D16"/>
    <w:rsid w:val="00060995"/>
    <w:rsid w:val="000614A2"/>
    <w:rsid w:val="00062ABD"/>
    <w:rsid w:val="00062BCA"/>
    <w:rsid w:val="000637EB"/>
    <w:rsid w:val="00064403"/>
    <w:rsid w:val="00070043"/>
    <w:rsid w:val="00070395"/>
    <w:rsid w:val="00071FD2"/>
    <w:rsid w:val="00072525"/>
    <w:rsid w:val="00072C58"/>
    <w:rsid w:val="00074E54"/>
    <w:rsid w:val="00074F7E"/>
    <w:rsid w:val="000763E8"/>
    <w:rsid w:val="000861CB"/>
    <w:rsid w:val="00090BCE"/>
    <w:rsid w:val="000916B1"/>
    <w:rsid w:val="000922F3"/>
    <w:rsid w:val="00094841"/>
    <w:rsid w:val="0009645F"/>
    <w:rsid w:val="000969E9"/>
    <w:rsid w:val="00096ACA"/>
    <w:rsid w:val="00097A0E"/>
    <w:rsid w:val="00097AB4"/>
    <w:rsid w:val="000A42A8"/>
    <w:rsid w:val="000A5C57"/>
    <w:rsid w:val="000B0DF1"/>
    <w:rsid w:val="000B2961"/>
    <w:rsid w:val="000B5790"/>
    <w:rsid w:val="000B5948"/>
    <w:rsid w:val="000C071D"/>
    <w:rsid w:val="000C678F"/>
    <w:rsid w:val="000C7DF3"/>
    <w:rsid w:val="000D2CD6"/>
    <w:rsid w:val="000E2C83"/>
    <w:rsid w:val="000E5B4D"/>
    <w:rsid w:val="000F03DC"/>
    <w:rsid w:val="000F258A"/>
    <w:rsid w:val="000F2D90"/>
    <w:rsid w:val="000F2FDE"/>
    <w:rsid w:val="000F3BBB"/>
    <w:rsid w:val="000F7B45"/>
    <w:rsid w:val="00100011"/>
    <w:rsid w:val="00101438"/>
    <w:rsid w:val="00102ECB"/>
    <w:rsid w:val="001040E9"/>
    <w:rsid w:val="00106406"/>
    <w:rsid w:val="00106CD4"/>
    <w:rsid w:val="001117D4"/>
    <w:rsid w:val="00113B50"/>
    <w:rsid w:val="00114F89"/>
    <w:rsid w:val="00115AF2"/>
    <w:rsid w:val="00117454"/>
    <w:rsid w:val="00120A22"/>
    <w:rsid w:val="00120EB1"/>
    <w:rsid w:val="0012169C"/>
    <w:rsid w:val="00123493"/>
    <w:rsid w:val="0012518D"/>
    <w:rsid w:val="00125256"/>
    <w:rsid w:val="00126823"/>
    <w:rsid w:val="001306F5"/>
    <w:rsid w:val="00130C83"/>
    <w:rsid w:val="00130E61"/>
    <w:rsid w:val="00133441"/>
    <w:rsid w:val="001348D0"/>
    <w:rsid w:val="00136FE5"/>
    <w:rsid w:val="00140309"/>
    <w:rsid w:val="00140983"/>
    <w:rsid w:val="001433F5"/>
    <w:rsid w:val="00143600"/>
    <w:rsid w:val="00145D4A"/>
    <w:rsid w:val="0015395B"/>
    <w:rsid w:val="001546FA"/>
    <w:rsid w:val="001569D8"/>
    <w:rsid w:val="001602C6"/>
    <w:rsid w:val="00161147"/>
    <w:rsid w:val="001615B8"/>
    <w:rsid w:val="00161E0A"/>
    <w:rsid w:val="001638BB"/>
    <w:rsid w:val="00164BDF"/>
    <w:rsid w:val="00164F79"/>
    <w:rsid w:val="00170678"/>
    <w:rsid w:val="00170C9C"/>
    <w:rsid w:val="0017138D"/>
    <w:rsid w:val="00171B41"/>
    <w:rsid w:val="0017283F"/>
    <w:rsid w:val="001739CF"/>
    <w:rsid w:val="001748F4"/>
    <w:rsid w:val="001762EE"/>
    <w:rsid w:val="00180E24"/>
    <w:rsid w:val="0018313F"/>
    <w:rsid w:val="00183C9D"/>
    <w:rsid w:val="001859A8"/>
    <w:rsid w:val="0018627E"/>
    <w:rsid w:val="00186DC1"/>
    <w:rsid w:val="00190488"/>
    <w:rsid w:val="001A0762"/>
    <w:rsid w:val="001A4246"/>
    <w:rsid w:val="001B028B"/>
    <w:rsid w:val="001B0770"/>
    <w:rsid w:val="001B11AA"/>
    <w:rsid w:val="001B1C6A"/>
    <w:rsid w:val="001B505E"/>
    <w:rsid w:val="001B731F"/>
    <w:rsid w:val="001C09E8"/>
    <w:rsid w:val="001C275A"/>
    <w:rsid w:val="001C3F0C"/>
    <w:rsid w:val="001C6E97"/>
    <w:rsid w:val="001C7238"/>
    <w:rsid w:val="001C751F"/>
    <w:rsid w:val="001D05B8"/>
    <w:rsid w:val="001D111B"/>
    <w:rsid w:val="001D13F9"/>
    <w:rsid w:val="001D2B93"/>
    <w:rsid w:val="001D332D"/>
    <w:rsid w:val="001E1CB8"/>
    <w:rsid w:val="001E2CAB"/>
    <w:rsid w:val="001F11B8"/>
    <w:rsid w:val="001F4B3A"/>
    <w:rsid w:val="002009E2"/>
    <w:rsid w:val="002012FD"/>
    <w:rsid w:val="002032D3"/>
    <w:rsid w:val="0020444D"/>
    <w:rsid w:val="00206AE7"/>
    <w:rsid w:val="00207DFA"/>
    <w:rsid w:val="00210997"/>
    <w:rsid w:val="0021178D"/>
    <w:rsid w:val="00214BD5"/>
    <w:rsid w:val="00214E5D"/>
    <w:rsid w:val="00216133"/>
    <w:rsid w:val="00216190"/>
    <w:rsid w:val="0022069C"/>
    <w:rsid w:val="002222B3"/>
    <w:rsid w:val="0022605B"/>
    <w:rsid w:val="0023099D"/>
    <w:rsid w:val="002358B0"/>
    <w:rsid w:val="002370CE"/>
    <w:rsid w:val="00240C6C"/>
    <w:rsid w:val="002414AC"/>
    <w:rsid w:val="00246756"/>
    <w:rsid w:val="00252206"/>
    <w:rsid w:val="002556A1"/>
    <w:rsid w:val="00255C4E"/>
    <w:rsid w:val="00257D0F"/>
    <w:rsid w:val="00264D84"/>
    <w:rsid w:val="00267F57"/>
    <w:rsid w:val="00271528"/>
    <w:rsid w:val="00271570"/>
    <w:rsid w:val="002800B8"/>
    <w:rsid w:val="00282360"/>
    <w:rsid w:val="00284B7E"/>
    <w:rsid w:val="002869A5"/>
    <w:rsid w:val="0028768E"/>
    <w:rsid w:val="00290CA7"/>
    <w:rsid w:val="00290E78"/>
    <w:rsid w:val="00292975"/>
    <w:rsid w:val="0029323E"/>
    <w:rsid w:val="0029329B"/>
    <w:rsid w:val="0029570D"/>
    <w:rsid w:val="00297415"/>
    <w:rsid w:val="002A0E7A"/>
    <w:rsid w:val="002A2140"/>
    <w:rsid w:val="002A44DD"/>
    <w:rsid w:val="002A45BE"/>
    <w:rsid w:val="002A4943"/>
    <w:rsid w:val="002A58B9"/>
    <w:rsid w:val="002A5C58"/>
    <w:rsid w:val="002A730A"/>
    <w:rsid w:val="002B3D22"/>
    <w:rsid w:val="002B6788"/>
    <w:rsid w:val="002B7A42"/>
    <w:rsid w:val="002C0782"/>
    <w:rsid w:val="002C1EAF"/>
    <w:rsid w:val="002C3A53"/>
    <w:rsid w:val="002C5944"/>
    <w:rsid w:val="002C72E9"/>
    <w:rsid w:val="002D57AF"/>
    <w:rsid w:val="002D6DE5"/>
    <w:rsid w:val="002D773D"/>
    <w:rsid w:val="002E068F"/>
    <w:rsid w:val="002E4251"/>
    <w:rsid w:val="002E54E4"/>
    <w:rsid w:val="002F2307"/>
    <w:rsid w:val="002F2F4B"/>
    <w:rsid w:val="002F3623"/>
    <w:rsid w:val="002F39B5"/>
    <w:rsid w:val="002F5CB2"/>
    <w:rsid w:val="002F5DC2"/>
    <w:rsid w:val="003002C5"/>
    <w:rsid w:val="003019D1"/>
    <w:rsid w:val="00303105"/>
    <w:rsid w:val="00304227"/>
    <w:rsid w:val="00304B25"/>
    <w:rsid w:val="0030578E"/>
    <w:rsid w:val="003061D7"/>
    <w:rsid w:val="00311C5B"/>
    <w:rsid w:val="00311F09"/>
    <w:rsid w:val="00313FEB"/>
    <w:rsid w:val="00314170"/>
    <w:rsid w:val="003165B7"/>
    <w:rsid w:val="00322FC8"/>
    <w:rsid w:val="00325170"/>
    <w:rsid w:val="0032599C"/>
    <w:rsid w:val="00332146"/>
    <w:rsid w:val="003337DA"/>
    <w:rsid w:val="00336FA5"/>
    <w:rsid w:val="00337A73"/>
    <w:rsid w:val="003421B7"/>
    <w:rsid w:val="00342C4D"/>
    <w:rsid w:val="0035018D"/>
    <w:rsid w:val="00353662"/>
    <w:rsid w:val="003539A4"/>
    <w:rsid w:val="00354786"/>
    <w:rsid w:val="00355127"/>
    <w:rsid w:val="00355E2C"/>
    <w:rsid w:val="003566EB"/>
    <w:rsid w:val="00356D45"/>
    <w:rsid w:val="00357F37"/>
    <w:rsid w:val="00361BE0"/>
    <w:rsid w:val="00362D72"/>
    <w:rsid w:val="00363159"/>
    <w:rsid w:val="0036519D"/>
    <w:rsid w:val="003709B6"/>
    <w:rsid w:val="003724D2"/>
    <w:rsid w:val="00374BD5"/>
    <w:rsid w:val="00375A6F"/>
    <w:rsid w:val="00380B3B"/>
    <w:rsid w:val="003820C0"/>
    <w:rsid w:val="003834A1"/>
    <w:rsid w:val="003855CC"/>
    <w:rsid w:val="003868E2"/>
    <w:rsid w:val="003879CA"/>
    <w:rsid w:val="00390A9D"/>
    <w:rsid w:val="00392925"/>
    <w:rsid w:val="00393618"/>
    <w:rsid w:val="00394014"/>
    <w:rsid w:val="00394B3F"/>
    <w:rsid w:val="0039624B"/>
    <w:rsid w:val="003A0A83"/>
    <w:rsid w:val="003A17A8"/>
    <w:rsid w:val="003A1CFE"/>
    <w:rsid w:val="003A39E7"/>
    <w:rsid w:val="003A5477"/>
    <w:rsid w:val="003A58DC"/>
    <w:rsid w:val="003A59B6"/>
    <w:rsid w:val="003A5C1C"/>
    <w:rsid w:val="003B162A"/>
    <w:rsid w:val="003B2E37"/>
    <w:rsid w:val="003B3462"/>
    <w:rsid w:val="003B680F"/>
    <w:rsid w:val="003B6974"/>
    <w:rsid w:val="003B77E4"/>
    <w:rsid w:val="003C0DE1"/>
    <w:rsid w:val="003C2E88"/>
    <w:rsid w:val="003C3D9E"/>
    <w:rsid w:val="003C6402"/>
    <w:rsid w:val="003C6C94"/>
    <w:rsid w:val="003D03F0"/>
    <w:rsid w:val="003D05E9"/>
    <w:rsid w:val="003D0F00"/>
    <w:rsid w:val="003D4527"/>
    <w:rsid w:val="003D607A"/>
    <w:rsid w:val="003D63D2"/>
    <w:rsid w:val="003D6DAD"/>
    <w:rsid w:val="003D7AD4"/>
    <w:rsid w:val="003D7C07"/>
    <w:rsid w:val="003E0005"/>
    <w:rsid w:val="003E09E5"/>
    <w:rsid w:val="003E0F91"/>
    <w:rsid w:val="003E1B73"/>
    <w:rsid w:val="003E349D"/>
    <w:rsid w:val="003E4A69"/>
    <w:rsid w:val="003E6DDB"/>
    <w:rsid w:val="003F59A3"/>
    <w:rsid w:val="003F5B2C"/>
    <w:rsid w:val="00404414"/>
    <w:rsid w:val="00405012"/>
    <w:rsid w:val="00412DA0"/>
    <w:rsid w:val="004176F1"/>
    <w:rsid w:val="0042271A"/>
    <w:rsid w:val="00426FDB"/>
    <w:rsid w:val="004307C6"/>
    <w:rsid w:val="00430BBE"/>
    <w:rsid w:val="00430D43"/>
    <w:rsid w:val="0043102E"/>
    <w:rsid w:val="004313EE"/>
    <w:rsid w:val="0043152E"/>
    <w:rsid w:val="00431C11"/>
    <w:rsid w:val="0043390F"/>
    <w:rsid w:val="00433FB7"/>
    <w:rsid w:val="00435707"/>
    <w:rsid w:val="0043577B"/>
    <w:rsid w:val="00435846"/>
    <w:rsid w:val="00437DD4"/>
    <w:rsid w:val="0044508E"/>
    <w:rsid w:val="0045006F"/>
    <w:rsid w:val="00450B4E"/>
    <w:rsid w:val="0045156E"/>
    <w:rsid w:val="00451C37"/>
    <w:rsid w:val="00452F73"/>
    <w:rsid w:val="00460288"/>
    <w:rsid w:val="004604BE"/>
    <w:rsid w:val="00462AFC"/>
    <w:rsid w:val="00462B97"/>
    <w:rsid w:val="0046498C"/>
    <w:rsid w:val="00465A34"/>
    <w:rsid w:val="00466672"/>
    <w:rsid w:val="00470B6D"/>
    <w:rsid w:val="00470B97"/>
    <w:rsid w:val="0047189F"/>
    <w:rsid w:val="0047234C"/>
    <w:rsid w:val="004724DC"/>
    <w:rsid w:val="0047622C"/>
    <w:rsid w:val="004809C6"/>
    <w:rsid w:val="00480C55"/>
    <w:rsid w:val="00482D92"/>
    <w:rsid w:val="00483606"/>
    <w:rsid w:val="00483D5B"/>
    <w:rsid w:val="00484E2B"/>
    <w:rsid w:val="00485602"/>
    <w:rsid w:val="00491400"/>
    <w:rsid w:val="00491AE7"/>
    <w:rsid w:val="004924AC"/>
    <w:rsid w:val="00492FE7"/>
    <w:rsid w:val="0049467E"/>
    <w:rsid w:val="004A0669"/>
    <w:rsid w:val="004A36B7"/>
    <w:rsid w:val="004B27B8"/>
    <w:rsid w:val="004B2E85"/>
    <w:rsid w:val="004B3A10"/>
    <w:rsid w:val="004B518A"/>
    <w:rsid w:val="004B56BE"/>
    <w:rsid w:val="004B5929"/>
    <w:rsid w:val="004B7382"/>
    <w:rsid w:val="004C0203"/>
    <w:rsid w:val="004C0263"/>
    <w:rsid w:val="004C1C7C"/>
    <w:rsid w:val="004C3F08"/>
    <w:rsid w:val="004C76D0"/>
    <w:rsid w:val="004D1DF2"/>
    <w:rsid w:val="004D2224"/>
    <w:rsid w:val="004D7938"/>
    <w:rsid w:val="004E1A73"/>
    <w:rsid w:val="004E49A2"/>
    <w:rsid w:val="004E4F96"/>
    <w:rsid w:val="004E7894"/>
    <w:rsid w:val="004F03AA"/>
    <w:rsid w:val="004F32B9"/>
    <w:rsid w:val="00501EB0"/>
    <w:rsid w:val="00505844"/>
    <w:rsid w:val="00506098"/>
    <w:rsid w:val="00506A72"/>
    <w:rsid w:val="00506E34"/>
    <w:rsid w:val="00511109"/>
    <w:rsid w:val="00512632"/>
    <w:rsid w:val="005179BF"/>
    <w:rsid w:val="00521032"/>
    <w:rsid w:val="005237DD"/>
    <w:rsid w:val="005259BD"/>
    <w:rsid w:val="005309D3"/>
    <w:rsid w:val="00532028"/>
    <w:rsid w:val="00534E2E"/>
    <w:rsid w:val="00535AA2"/>
    <w:rsid w:val="00536CA8"/>
    <w:rsid w:val="00540148"/>
    <w:rsid w:val="005407C4"/>
    <w:rsid w:val="00541C5B"/>
    <w:rsid w:val="00542155"/>
    <w:rsid w:val="00543DC5"/>
    <w:rsid w:val="0054405B"/>
    <w:rsid w:val="00546ABC"/>
    <w:rsid w:val="0055035E"/>
    <w:rsid w:val="005606D7"/>
    <w:rsid w:val="005613A0"/>
    <w:rsid w:val="005625FB"/>
    <w:rsid w:val="00562D59"/>
    <w:rsid w:val="005630F4"/>
    <w:rsid w:val="005637C2"/>
    <w:rsid w:val="005656A5"/>
    <w:rsid w:val="00565BFA"/>
    <w:rsid w:val="00567581"/>
    <w:rsid w:val="005705EF"/>
    <w:rsid w:val="00571D6C"/>
    <w:rsid w:val="00574CF9"/>
    <w:rsid w:val="005814E7"/>
    <w:rsid w:val="00582D76"/>
    <w:rsid w:val="00585462"/>
    <w:rsid w:val="00585DA4"/>
    <w:rsid w:val="00590F2B"/>
    <w:rsid w:val="005920C9"/>
    <w:rsid w:val="005956DC"/>
    <w:rsid w:val="0059614E"/>
    <w:rsid w:val="00597832"/>
    <w:rsid w:val="005A7F17"/>
    <w:rsid w:val="005B022B"/>
    <w:rsid w:val="005B1CC1"/>
    <w:rsid w:val="005B2C1C"/>
    <w:rsid w:val="005B3B07"/>
    <w:rsid w:val="005B48CB"/>
    <w:rsid w:val="005B4EEF"/>
    <w:rsid w:val="005B5F6B"/>
    <w:rsid w:val="005B6EB2"/>
    <w:rsid w:val="005C1F65"/>
    <w:rsid w:val="005C247A"/>
    <w:rsid w:val="005C5E5B"/>
    <w:rsid w:val="005C79C0"/>
    <w:rsid w:val="005D38F6"/>
    <w:rsid w:val="005D6C9B"/>
    <w:rsid w:val="005E3432"/>
    <w:rsid w:val="005E5049"/>
    <w:rsid w:val="005F024C"/>
    <w:rsid w:val="005F0518"/>
    <w:rsid w:val="005F228F"/>
    <w:rsid w:val="005F4727"/>
    <w:rsid w:val="005F4A05"/>
    <w:rsid w:val="005F54AE"/>
    <w:rsid w:val="005F5B05"/>
    <w:rsid w:val="00601085"/>
    <w:rsid w:val="00606231"/>
    <w:rsid w:val="00613988"/>
    <w:rsid w:val="006175A5"/>
    <w:rsid w:val="0063298D"/>
    <w:rsid w:val="00632DE0"/>
    <w:rsid w:val="00633D0E"/>
    <w:rsid w:val="006344EC"/>
    <w:rsid w:val="006369DF"/>
    <w:rsid w:val="00636CB1"/>
    <w:rsid w:val="00637BFA"/>
    <w:rsid w:val="00640908"/>
    <w:rsid w:val="006424DE"/>
    <w:rsid w:val="0064382A"/>
    <w:rsid w:val="00644C4D"/>
    <w:rsid w:val="00646155"/>
    <w:rsid w:val="00646E11"/>
    <w:rsid w:val="006544EB"/>
    <w:rsid w:val="006571CB"/>
    <w:rsid w:val="006577AB"/>
    <w:rsid w:val="006616AD"/>
    <w:rsid w:val="006619DA"/>
    <w:rsid w:val="00661D08"/>
    <w:rsid w:val="00664C66"/>
    <w:rsid w:val="00665A78"/>
    <w:rsid w:val="006673B1"/>
    <w:rsid w:val="006703AA"/>
    <w:rsid w:val="00670DC9"/>
    <w:rsid w:val="006710B2"/>
    <w:rsid w:val="0067420B"/>
    <w:rsid w:val="00674B02"/>
    <w:rsid w:val="00677848"/>
    <w:rsid w:val="00680AF9"/>
    <w:rsid w:val="00680B39"/>
    <w:rsid w:val="00682AF2"/>
    <w:rsid w:val="00685B4D"/>
    <w:rsid w:val="00691BA7"/>
    <w:rsid w:val="006931C9"/>
    <w:rsid w:val="006936AA"/>
    <w:rsid w:val="006A14E4"/>
    <w:rsid w:val="006A74F1"/>
    <w:rsid w:val="006C1700"/>
    <w:rsid w:val="006C4ECA"/>
    <w:rsid w:val="006D1386"/>
    <w:rsid w:val="006D13CD"/>
    <w:rsid w:val="006D15F2"/>
    <w:rsid w:val="006D17AA"/>
    <w:rsid w:val="006D6B53"/>
    <w:rsid w:val="006E023D"/>
    <w:rsid w:val="006E38A8"/>
    <w:rsid w:val="006E3C56"/>
    <w:rsid w:val="006E63BF"/>
    <w:rsid w:val="006F06A4"/>
    <w:rsid w:val="006F1C86"/>
    <w:rsid w:val="006F37EF"/>
    <w:rsid w:val="006F51AA"/>
    <w:rsid w:val="006F5E44"/>
    <w:rsid w:val="00700658"/>
    <w:rsid w:val="0070307B"/>
    <w:rsid w:val="00703ADD"/>
    <w:rsid w:val="0070406E"/>
    <w:rsid w:val="00704952"/>
    <w:rsid w:val="007113A9"/>
    <w:rsid w:val="0071183C"/>
    <w:rsid w:val="00711F7D"/>
    <w:rsid w:val="00712AC8"/>
    <w:rsid w:val="007179A2"/>
    <w:rsid w:val="00720BB5"/>
    <w:rsid w:val="00724904"/>
    <w:rsid w:val="00724A40"/>
    <w:rsid w:val="007305E6"/>
    <w:rsid w:val="00730EAC"/>
    <w:rsid w:val="007348E7"/>
    <w:rsid w:val="00740E41"/>
    <w:rsid w:val="007413A4"/>
    <w:rsid w:val="007415B7"/>
    <w:rsid w:val="0074392F"/>
    <w:rsid w:val="007441F5"/>
    <w:rsid w:val="00745CE2"/>
    <w:rsid w:val="00746008"/>
    <w:rsid w:val="00751DD2"/>
    <w:rsid w:val="00752AAB"/>
    <w:rsid w:val="00761E7E"/>
    <w:rsid w:val="0076228D"/>
    <w:rsid w:val="007656B9"/>
    <w:rsid w:val="00767679"/>
    <w:rsid w:val="007676CE"/>
    <w:rsid w:val="00770E0A"/>
    <w:rsid w:val="00776837"/>
    <w:rsid w:val="0078057F"/>
    <w:rsid w:val="00781C19"/>
    <w:rsid w:val="00782E43"/>
    <w:rsid w:val="0078493D"/>
    <w:rsid w:val="007910EB"/>
    <w:rsid w:val="00791E03"/>
    <w:rsid w:val="0079258F"/>
    <w:rsid w:val="00793208"/>
    <w:rsid w:val="00796ADB"/>
    <w:rsid w:val="00796FF2"/>
    <w:rsid w:val="00797E95"/>
    <w:rsid w:val="007A5288"/>
    <w:rsid w:val="007B25F3"/>
    <w:rsid w:val="007B4BAB"/>
    <w:rsid w:val="007B7E83"/>
    <w:rsid w:val="007C0AE6"/>
    <w:rsid w:val="007C0BB8"/>
    <w:rsid w:val="007C3355"/>
    <w:rsid w:val="007C5693"/>
    <w:rsid w:val="007C5AB9"/>
    <w:rsid w:val="007C6B37"/>
    <w:rsid w:val="007C7CA6"/>
    <w:rsid w:val="007D2D61"/>
    <w:rsid w:val="007D4E0F"/>
    <w:rsid w:val="007E2544"/>
    <w:rsid w:val="007E4554"/>
    <w:rsid w:val="007F1FED"/>
    <w:rsid w:val="007F290D"/>
    <w:rsid w:val="007F4431"/>
    <w:rsid w:val="007F46AB"/>
    <w:rsid w:val="007F4BFD"/>
    <w:rsid w:val="007F7519"/>
    <w:rsid w:val="00805F52"/>
    <w:rsid w:val="00807BE7"/>
    <w:rsid w:val="00810D4E"/>
    <w:rsid w:val="008124EB"/>
    <w:rsid w:val="00812BBF"/>
    <w:rsid w:val="00813162"/>
    <w:rsid w:val="00823063"/>
    <w:rsid w:val="008255C5"/>
    <w:rsid w:val="00834183"/>
    <w:rsid w:val="008342F5"/>
    <w:rsid w:val="008366A5"/>
    <w:rsid w:val="0084259D"/>
    <w:rsid w:val="008431D1"/>
    <w:rsid w:val="00846DFA"/>
    <w:rsid w:val="00853BAC"/>
    <w:rsid w:val="00855A34"/>
    <w:rsid w:val="008567F3"/>
    <w:rsid w:val="008722FE"/>
    <w:rsid w:val="00872737"/>
    <w:rsid w:val="0087349A"/>
    <w:rsid w:val="00875FA3"/>
    <w:rsid w:val="008761AD"/>
    <w:rsid w:val="00883FB2"/>
    <w:rsid w:val="00885221"/>
    <w:rsid w:val="0088655B"/>
    <w:rsid w:val="00890050"/>
    <w:rsid w:val="00890091"/>
    <w:rsid w:val="00896FE7"/>
    <w:rsid w:val="008975A4"/>
    <w:rsid w:val="00897A87"/>
    <w:rsid w:val="008A01A0"/>
    <w:rsid w:val="008A458C"/>
    <w:rsid w:val="008A6043"/>
    <w:rsid w:val="008A77D2"/>
    <w:rsid w:val="008A7C2A"/>
    <w:rsid w:val="008B3BDA"/>
    <w:rsid w:val="008C3611"/>
    <w:rsid w:val="008C53E7"/>
    <w:rsid w:val="008C764D"/>
    <w:rsid w:val="008D06DC"/>
    <w:rsid w:val="008D0E4E"/>
    <w:rsid w:val="008D28F7"/>
    <w:rsid w:val="008D34F5"/>
    <w:rsid w:val="008D4B73"/>
    <w:rsid w:val="008D4EA2"/>
    <w:rsid w:val="008D5283"/>
    <w:rsid w:val="008D6AAA"/>
    <w:rsid w:val="008E436B"/>
    <w:rsid w:val="008E5290"/>
    <w:rsid w:val="008E796F"/>
    <w:rsid w:val="008F1EB1"/>
    <w:rsid w:val="008F455C"/>
    <w:rsid w:val="008F734F"/>
    <w:rsid w:val="0090348B"/>
    <w:rsid w:val="00904923"/>
    <w:rsid w:val="00905D81"/>
    <w:rsid w:val="00905EEB"/>
    <w:rsid w:val="009106AB"/>
    <w:rsid w:val="00915986"/>
    <w:rsid w:val="00916224"/>
    <w:rsid w:val="009201A0"/>
    <w:rsid w:val="009223FC"/>
    <w:rsid w:val="00923394"/>
    <w:rsid w:val="00923BE6"/>
    <w:rsid w:val="00924DFC"/>
    <w:rsid w:val="00925576"/>
    <w:rsid w:val="009322F8"/>
    <w:rsid w:val="00936999"/>
    <w:rsid w:val="00937203"/>
    <w:rsid w:val="00940335"/>
    <w:rsid w:val="009404DF"/>
    <w:rsid w:val="009420F7"/>
    <w:rsid w:val="00944645"/>
    <w:rsid w:val="00944C6F"/>
    <w:rsid w:val="009456C5"/>
    <w:rsid w:val="0094714E"/>
    <w:rsid w:val="00950171"/>
    <w:rsid w:val="0095063E"/>
    <w:rsid w:val="00950FE4"/>
    <w:rsid w:val="0095244B"/>
    <w:rsid w:val="00952772"/>
    <w:rsid w:val="009531B9"/>
    <w:rsid w:val="0095477D"/>
    <w:rsid w:val="00954B18"/>
    <w:rsid w:val="00961E44"/>
    <w:rsid w:val="0096470E"/>
    <w:rsid w:val="00967F19"/>
    <w:rsid w:val="00973157"/>
    <w:rsid w:val="00974AAD"/>
    <w:rsid w:val="009804C5"/>
    <w:rsid w:val="009812B7"/>
    <w:rsid w:val="00983C39"/>
    <w:rsid w:val="009878BF"/>
    <w:rsid w:val="0099447C"/>
    <w:rsid w:val="00994733"/>
    <w:rsid w:val="00995A87"/>
    <w:rsid w:val="00996D41"/>
    <w:rsid w:val="00997220"/>
    <w:rsid w:val="009976C0"/>
    <w:rsid w:val="009A46EA"/>
    <w:rsid w:val="009A51EB"/>
    <w:rsid w:val="009A54F4"/>
    <w:rsid w:val="009A554C"/>
    <w:rsid w:val="009B1343"/>
    <w:rsid w:val="009B1D13"/>
    <w:rsid w:val="009B463F"/>
    <w:rsid w:val="009B5800"/>
    <w:rsid w:val="009B7734"/>
    <w:rsid w:val="009B775B"/>
    <w:rsid w:val="009B797B"/>
    <w:rsid w:val="009B7F97"/>
    <w:rsid w:val="009C346E"/>
    <w:rsid w:val="009C4FC6"/>
    <w:rsid w:val="009C7102"/>
    <w:rsid w:val="009D291C"/>
    <w:rsid w:val="009E1A72"/>
    <w:rsid w:val="009E29D6"/>
    <w:rsid w:val="009E3795"/>
    <w:rsid w:val="009E3F7D"/>
    <w:rsid w:val="009E6972"/>
    <w:rsid w:val="009E6F17"/>
    <w:rsid w:val="009E756B"/>
    <w:rsid w:val="009F3B55"/>
    <w:rsid w:val="009F54DC"/>
    <w:rsid w:val="009F6AAD"/>
    <w:rsid w:val="009F7997"/>
    <w:rsid w:val="00A011D1"/>
    <w:rsid w:val="00A0747B"/>
    <w:rsid w:val="00A07D33"/>
    <w:rsid w:val="00A11B6D"/>
    <w:rsid w:val="00A157EB"/>
    <w:rsid w:val="00A15DBC"/>
    <w:rsid w:val="00A171D8"/>
    <w:rsid w:val="00A17BB5"/>
    <w:rsid w:val="00A20856"/>
    <w:rsid w:val="00A228A5"/>
    <w:rsid w:val="00A24A12"/>
    <w:rsid w:val="00A26946"/>
    <w:rsid w:val="00A31C11"/>
    <w:rsid w:val="00A34D98"/>
    <w:rsid w:val="00A357AA"/>
    <w:rsid w:val="00A35D1F"/>
    <w:rsid w:val="00A40B53"/>
    <w:rsid w:val="00A40B68"/>
    <w:rsid w:val="00A42DEF"/>
    <w:rsid w:val="00A46124"/>
    <w:rsid w:val="00A46788"/>
    <w:rsid w:val="00A5207C"/>
    <w:rsid w:val="00A53D90"/>
    <w:rsid w:val="00A54CB9"/>
    <w:rsid w:val="00A57962"/>
    <w:rsid w:val="00A61449"/>
    <w:rsid w:val="00A62280"/>
    <w:rsid w:val="00A65666"/>
    <w:rsid w:val="00A666BB"/>
    <w:rsid w:val="00A66986"/>
    <w:rsid w:val="00A67334"/>
    <w:rsid w:val="00A7020E"/>
    <w:rsid w:val="00A70B6C"/>
    <w:rsid w:val="00A70C8E"/>
    <w:rsid w:val="00A71823"/>
    <w:rsid w:val="00A71B07"/>
    <w:rsid w:val="00A75CFF"/>
    <w:rsid w:val="00A75F3A"/>
    <w:rsid w:val="00A805BA"/>
    <w:rsid w:val="00A85B93"/>
    <w:rsid w:val="00A87C23"/>
    <w:rsid w:val="00A923AC"/>
    <w:rsid w:val="00A968CB"/>
    <w:rsid w:val="00A97530"/>
    <w:rsid w:val="00AA1864"/>
    <w:rsid w:val="00AA1EFD"/>
    <w:rsid w:val="00AA28B5"/>
    <w:rsid w:val="00AA6F8F"/>
    <w:rsid w:val="00AA7469"/>
    <w:rsid w:val="00AB33E0"/>
    <w:rsid w:val="00AB414F"/>
    <w:rsid w:val="00AB5A55"/>
    <w:rsid w:val="00AB5AEB"/>
    <w:rsid w:val="00AC5908"/>
    <w:rsid w:val="00AC7EF4"/>
    <w:rsid w:val="00AD2120"/>
    <w:rsid w:val="00AD2E0A"/>
    <w:rsid w:val="00AD5F91"/>
    <w:rsid w:val="00AD6BE4"/>
    <w:rsid w:val="00AE00F1"/>
    <w:rsid w:val="00AE23F9"/>
    <w:rsid w:val="00AE2DA1"/>
    <w:rsid w:val="00AF1D03"/>
    <w:rsid w:val="00AF2C24"/>
    <w:rsid w:val="00AF3682"/>
    <w:rsid w:val="00AF58E5"/>
    <w:rsid w:val="00AF632E"/>
    <w:rsid w:val="00AF767F"/>
    <w:rsid w:val="00B027C6"/>
    <w:rsid w:val="00B02C1E"/>
    <w:rsid w:val="00B03CC6"/>
    <w:rsid w:val="00B047F0"/>
    <w:rsid w:val="00B054FD"/>
    <w:rsid w:val="00B07A46"/>
    <w:rsid w:val="00B1150B"/>
    <w:rsid w:val="00B116E6"/>
    <w:rsid w:val="00B124AC"/>
    <w:rsid w:val="00B13A92"/>
    <w:rsid w:val="00B13ABC"/>
    <w:rsid w:val="00B13B48"/>
    <w:rsid w:val="00B1403F"/>
    <w:rsid w:val="00B335BE"/>
    <w:rsid w:val="00B339CF"/>
    <w:rsid w:val="00B33B29"/>
    <w:rsid w:val="00B37CDF"/>
    <w:rsid w:val="00B462BD"/>
    <w:rsid w:val="00B51A70"/>
    <w:rsid w:val="00B51BB6"/>
    <w:rsid w:val="00B5231C"/>
    <w:rsid w:val="00B54F8F"/>
    <w:rsid w:val="00B5501E"/>
    <w:rsid w:val="00B60356"/>
    <w:rsid w:val="00B64C37"/>
    <w:rsid w:val="00B65B1F"/>
    <w:rsid w:val="00B66438"/>
    <w:rsid w:val="00B679A8"/>
    <w:rsid w:val="00B728A5"/>
    <w:rsid w:val="00B73323"/>
    <w:rsid w:val="00B81526"/>
    <w:rsid w:val="00B81D15"/>
    <w:rsid w:val="00B82774"/>
    <w:rsid w:val="00B85E50"/>
    <w:rsid w:val="00B86C86"/>
    <w:rsid w:val="00B87E57"/>
    <w:rsid w:val="00B9393D"/>
    <w:rsid w:val="00B944FE"/>
    <w:rsid w:val="00B94FCC"/>
    <w:rsid w:val="00B95B01"/>
    <w:rsid w:val="00B97D4C"/>
    <w:rsid w:val="00B97EBB"/>
    <w:rsid w:val="00BA0060"/>
    <w:rsid w:val="00BA60D1"/>
    <w:rsid w:val="00BA6ADE"/>
    <w:rsid w:val="00BA6B9A"/>
    <w:rsid w:val="00BA6D04"/>
    <w:rsid w:val="00BB1617"/>
    <w:rsid w:val="00BB293F"/>
    <w:rsid w:val="00BB32B3"/>
    <w:rsid w:val="00BB3631"/>
    <w:rsid w:val="00BB43D6"/>
    <w:rsid w:val="00BB6B8F"/>
    <w:rsid w:val="00BB7326"/>
    <w:rsid w:val="00BB7C46"/>
    <w:rsid w:val="00BC1035"/>
    <w:rsid w:val="00BC3CD3"/>
    <w:rsid w:val="00BC544D"/>
    <w:rsid w:val="00BD01A0"/>
    <w:rsid w:val="00BD1A0A"/>
    <w:rsid w:val="00BD39B5"/>
    <w:rsid w:val="00BD405B"/>
    <w:rsid w:val="00BD6C21"/>
    <w:rsid w:val="00BE165D"/>
    <w:rsid w:val="00BE4623"/>
    <w:rsid w:val="00BE5D33"/>
    <w:rsid w:val="00BE6B93"/>
    <w:rsid w:val="00BE720E"/>
    <w:rsid w:val="00BE7772"/>
    <w:rsid w:val="00BE7C31"/>
    <w:rsid w:val="00BF33E4"/>
    <w:rsid w:val="00BF37EF"/>
    <w:rsid w:val="00BF751D"/>
    <w:rsid w:val="00BF7875"/>
    <w:rsid w:val="00C00586"/>
    <w:rsid w:val="00C036F4"/>
    <w:rsid w:val="00C03BB1"/>
    <w:rsid w:val="00C07514"/>
    <w:rsid w:val="00C10148"/>
    <w:rsid w:val="00C10F68"/>
    <w:rsid w:val="00C11EE7"/>
    <w:rsid w:val="00C210AB"/>
    <w:rsid w:val="00C2306C"/>
    <w:rsid w:val="00C230FA"/>
    <w:rsid w:val="00C248CD"/>
    <w:rsid w:val="00C2493C"/>
    <w:rsid w:val="00C249FD"/>
    <w:rsid w:val="00C25DAA"/>
    <w:rsid w:val="00C27C66"/>
    <w:rsid w:val="00C33D4F"/>
    <w:rsid w:val="00C345A3"/>
    <w:rsid w:val="00C35572"/>
    <w:rsid w:val="00C36441"/>
    <w:rsid w:val="00C3777D"/>
    <w:rsid w:val="00C459D4"/>
    <w:rsid w:val="00C46322"/>
    <w:rsid w:val="00C576A7"/>
    <w:rsid w:val="00C64D16"/>
    <w:rsid w:val="00C6556C"/>
    <w:rsid w:val="00C659A3"/>
    <w:rsid w:val="00C65E07"/>
    <w:rsid w:val="00C72327"/>
    <w:rsid w:val="00C72967"/>
    <w:rsid w:val="00C73E05"/>
    <w:rsid w:val="00C7464B"/>
    <w:rsid w:val="00C750B3"/>
    <w:rsid w:val="00C75336"/>
    <w:rsid w:val="00C77A5C"/>
    <w:rsid w:val="00C81C94"/>
    <w:rsid w:val="00C837D6"/>
    <w:rsid w:val="00C841EF"/>
    <w:rsid w:val="00C86370"/>
    <w:rsid w:val="00C9001F"/>
    <w:rsid w:val="00C90422"/>
    <w:rsid w:val="00C9049C"/>
    <w:rsid w:val="00C914D6"/>
    <w:rsid w:val="00C929E2"/>
    <w:rsid w:val="00C93130"/>
    <w:rsid w:val="00C93CEE"/>
    <w:rsid w:val="00C9506C"/>
    <w:rsid w:val="00CA1004"/>
    <w:rsid w:val="00CA6750"/>
    <w:rsid w:val="00CA758F"/>
    <w:rsid w:val="00CA75FC"/>
    <w:rsid w:val="00CB1E64"/>
    <w:rsid w:val="00CB2F0B"/>
    <w:rsid w:val="00CB4953"/>
    <w:rsid w:val="00CB60AC"/>
    <w:rsid w:val="00CB6AC5"/>
    <w:rsid w:val="00CB732C"/>
    <w:rsid w:val="00CC3E95"/>
    <w:rsid w:val="00CD2DF7"/>
    <w:rsid w:val="00CD3801"/>
    <w:rsid w:val="00CD4EC6"/>
    <w:rsid w:val="00CD595D"/>
    <w:rsid w:val="00CD750F"/>
    <w:rsid w:val="00CE21ED"/>
    <w:rsid w:val="00CE252A"/>
    <w:rsid w:val="00CE38F3"/>
    <w:rsid w:val="00CE7BDE"/>
    <w:rsid w:val="00CF25C0"/>
    <w:rsid w:val="00CF28BE"/>
    <w:rsid w:val="00CF33EF"/>
    <w:rsid w:val="00CF3E71"/>
    <w:rsid w:val="00CF473E"/>
    <w:rsid w:val="00CF5AE6"/>
    <w:rsid w:val="00CF6D94"/>
    <w:rsid w:val="00D03956"/>
    <w:rsid w:val="00D05C51"/>
    <w:rsid w:val="00D067E3"/>
    <w:rsid w:val="00D07179"/>
    <w:rsid w:val="00D0757F"/>
    <w:rsid w:val="00D12B96"/>
    <w:rsid w:val="00D130CC"/>
    <w:rsid w:val="00D143E2"/>
    <w:rsid w:val="00D16EAA"/>
    <w:rsid w:val="00D20DF1"/>
    <w:rsid w:val="00D21F7E"/>
    <w:rsid w:val="00D22CB0"/>
    <w:rsid w:val="00D23FF2"/>
    <w:rsid w:val="00D33854"/>
    <w:rsid w:val="00D339F4"/>
    <w:rsid w:val="00D342FF"/>
    <w:rsid w:val="00D357E5"/>
    <w:rsid w:val="00D3605E"/>
    <w:rsid w:val="00D369E4"/>
    <w:rsid w:val="00D37F80"/>
    <w:rsid w:val="00D44B15"/>
    <w:rsid w:val="00D52489"/>
    <w:rsid w:val="00D52E10"/>
    <w:rsid w:val="00D53904"/>
    <w:rsid w:val="00D53FCD"/>
    <w:rsid w:val="00D644C5"/>
    <w:rsid w:val="00D66ECC"/>
    <w:rsid w:val="00D67BF9"/>
    <w:rsid w:val="00D703CD"/>
    <w:rsid w:val="00D704BF"/>
    <w:rsid w:val="00D7427E"/>
    <w:rsid w:val="00D769E8"/>
    <w:rsid w:val="00D775B0"/>
    <w:rsid w:val="00D8025C"/>
    <w:rsid w:val="00D8043F"/>
    <w:rsid w:val="00D81171"/>
    <w:rsid w:val="00D814E8"/>
    <w:rsid w:val="00D8398B"/>
    <w:rsid w:val="00D852F6"/>
    <w:rsid w:val="00D8599C"/>
    <w:rsid w:val="00D86036"/>
    <w:rsid w:val="00D90D28"/>
    <w:rsid w:val="00D92992"/>
    <w:rsid w:val="00D94F84"/>
    <w:rsid w:val="00D95B34"/>
    <w:rsid w:val="00D967BB"/>
    <w:rsid w:val="00DA2B6F"/>
    <w:rsid w:val="00DA526D"/>
    <w:rsid w:val="00DA7A5B"/>
    <w:rsid w:val="00DB188E"/>
    <w:rsid w:val="00DB1F84"/>
    <w:rsid w:val="00DB4330"/>
    <w:rsid w:val="00DC26C2"/>
    <w:rsid w:val="00DC31E4"/>
    <w:rsid w:val="00DC4F66"/>
    <w:rsid w:val="00DC6398"/>
    <w:rsid w:val="00DD1636"/>
    <w:rsid w:val="00DD2CC4"/>
    <w:rsid w:val="00DD3FD1"/>
    <w:rsid w:val="00DD407E"/>
    <w:rsid w:val="00DE0D61"/>
    <w:rsid w:val="00DE12B8"/>
    <w:rsid w:val="00DE1CBC"/>
    <w:rsid w:val="00DE218A"/>
    <w:rsid w:val="00DE269F"/>
    <w:rsid w:val="00DE3809"/>
    <w:rsid w:val="00DE472F"/>
    <w:rsid w:val="00DF148C"/>
    <w:rsid w:val="00DF248B"/>
    <w:rsid w:val="00DF469B"/>
    <w:rsid w:val="00DF5835"/>
    <w:rsid w:val="00DF58F2"/>
    <w:rsid w:val="00DF638C"/>
    <w:rsid w:val="00DF70FB"/>
    <w:rsid w:val="00E00422"/>
    <w:rsid w:val="00E025B5"/>
    <w:rsid w:val="00E0304E"/>
    <w:rsid w:val="00E04A8C"/>
    <w:rsid w:val="00E06044"/>
    <w:rsid w:val="00E061EA"/>
    <w:rsid w:val="00E10C0B"/>
    <w:rsid w:val="00E120F0"/>
    <w:rsid w:val="00E124FF"/>
    <w:rsid w:val="00E13B09"/>
    <w:rsid w:val="00E14C9B"/>
    <w:rsid w:val="00E1516F"/>
    <w:rsid w:val="00E21770"/>
    <w:rsid w:val="00E24A6F"/>
    <w:rsid w:val="00E308FF"/>
    <w:rsid w:val="00E33553"/>
    <w:rsid w:val="00E339B2"/>
    <w:rsid w:val="00E33DAC"/>
    <w:rsid w:val="00E341A2"/>
    <w:rsid w:val="00E35245"/>
    <w:rsid w:val="00E35330"/>
    <w:rsid w:val="00E353F5"/>
    <w:rsid w:val="00E36AF3"/>
    <w:rsid w:val="00E402A9"/>
    <w:rsid w:val="00E44C4D"/>
    <w:rsid w:val="00E47F36"/>
    <w:rsid w:val="00E54431"/>
    <w:rsid w:val="00E64DBB"/>
    <w:rsid w:val="00E650F7"/>
    <w:rsid w:val="00E6794B"/>
    <w:rsid w:val="00E70FFE"/>
    <w:rsid w:val="00E710F0"/>
    <w:rsid w:val="00E779D7"/>
    <w:rsid w:val="00E802D2"/>
    <w:rsid w:val="00E847AC"/>
    <w:rsid w:val="00E8589A"/>
    <w:rsid w:val="00E86172"/>
    <w:rsid w:val="00E86946"/>
    <w:rsid w:val="00E87C21"/>
    <w:rsid w:val="00E87C7E"/>
    <w:rsid w:val="00E95223"/>
    <w:rsid w:val="00E97540"/>
    <w:rsid w:val="00EA0960"/>
    <w:rsid w:val="00EA17AD"/>
    <w:rsid w:val="00EA236C"/>
    <w:rsid w:val="00EA248F"/>
    <w:rsid w:val="00EA28F5"/>
    <w:rsid w:val="00EA3D8A"/>
    <w:rsid w:val="00EA60B0"/>
    <w:rsid w:val="00EA78DE"/>
    <w:rsid w:val="00EB0369"/>
    <w:rsid w:val="00EB324B"/>
    <w:rsid w:val="00EB32C5"/>
    <w:rsid w:val="00EB3DE5"/>
    <w:rsid w:val="00EC0AE6"/>
    <w:rsid w:val="00EC5A4E"/>
    <w:rsid w:val="00EC7B31"/>
    <w:rsid w:val="00ED4E30"/>
    <w:rsid w:val="00EE12E3"/>
    <w:rsid w:val="00EE1F30"/>
    <w:rsid w:val="00EE2E6F"/>
    <w:rsid w:val="00EE3744"/>
    <w:rsid w:val="00EE4B46"/>
    <w:rsid w:val="00EE50C4"/>
    <w:rsid w:val="00EE5879"/>
    <w:rsid w:val="00EE669B"/>
    <w:rsid w:val="00EE6EF5"/>
    <w:rsid w:val="00EF2675"/>
    <w:rsid w:val="00EF5934"/>
    <w:rsid w:val="00F00CCE"/>
    <w:rsid w:val="00F01902"/>
    <w:rsid w:val="00F02FEA"/>
    <w:rsid w:val="00F03172"/>
    <w:rsid w:val="00F06B8A"/>
    <w:rsid w:val="00F10577"/>
    <w:rsid w:val="00F11CC7"/>
    <w:rsid w:val="00F11FF4"/>
    <w:rsid w:val="00F124DB"/>
    <w:rsid w:val="00F129AD"/>
    <w:rsid w:val="00F13F09"/>
    <w:rsid w:val="00F16898"/>
    <w:rsid w:val="00F2088F"/>
    <w:rsid w:val="00F20F34"/>
    <w:rsid w:val="00F2588B"/>
    <w:rsid w:val="00F27065"/>
    <w:rsid w:val="00F30BE1"/>
    <w:rsid w:val="00F30D94"/>
    <w:rsid w:val="00F3185F"/>
    <w:rsid w:val="00F32F64"/>
    <w:rsid w:val="00F356FF"/>
    <w:rsid w:val="00F4552C"/>
    <w:rsid w:val="00F45B15"/>
    <w:rsid w:val="00F45E0E"/>
    <w:rsid w:val="00F513C0"/>
    <w:rsid w:val="00F57F4D"/>
    <w:rsid w:val="00F61346"/>
    <w:rsid w:val="00F62185"/>
    <w:rsid w:val="00F6351F"/>
    <w:rsid w:val="00F64432"/>
    <w:rsid w:val="00F6477E"/>
    <w:rsid w:val="00F6644A"/>
    <w:rsid w:val="00F7167A"/>
    <w:rsid w:val="00F71F14"/>
    <w:rsid w:val="00F732E6"/>
    <w:rsid w:val="00F773C6"/>
    <w:rsid w:val="00F82DEA"/>
    <w:rsid w:val="00F85E34"/>
    <w:rsid w:val="00F87A27"/>
    <w:rsid w:val="00F927A7"/>
    <w:rsid w:val="00F92AD6"/>
    <w:rsid w:val="00F92FA2"/>
    <w:rsid w:val="00F933E6"/>
    <w:rsid w:val="00F93D4C"/>
    <w:rsid w:val="00F951C9"/>
    <w:rsid w:val="00F96116"/>
    <w:rsid w:val="00FA10D7"/>
    <w:rsid w:val="00FA2318"/>
    <w:rsid w:val="00FA2A5E"/>
    <w:rsid w:val="00FA3D1B"/>
    <w:rsid w:val="00FA3E42"/>
    <w:rsid w:val="00FA660D"/>
    <w:rsid w:val="00FB2E5D"/>
    <w:rsid w:val="00FB312B"/>
    <w:rsid w:val="00FB648F"/>
    <w:rsid w:val="00FB6C53"/>
    <w:rsid w:val="00FC24EC"/>
    <w:rsid w:val="00FC2B9F"/>
    <w:rsid w:val="00FC41EA"/>
    <w:rsid w:val="00FC43C2"/>
    <w:rsid w:val="00FC50A8"/>
    <w:rsid w:val="00FC58AE"/>
    <w:rsid w:val="00FC63D6"/>
    <w:rsid w:val="00FC77C2"/>
    <w:rsid w:val="00FD1CA3"/>
    <w:rsid w:val="00FD1CEE"/>
    <w:rsid w:val="00FD3035"/>
    <w:rsid w:val="00FD5877"/>
    <w:rsid w:val="00FD5C4D"/>
    <w:rsid w:val="00FD6333"/>
    <w:rsid w:val="00FE3F0D"/>
    <w:rsid w:val="00FE452C"/>
    <w:rsid w:val="00FE6DD1"/>
    <w:rsid w:val="00FF0780"/>
    <w:rsid w:val="00FF1117"/>
    <w:rsid w:val="00FF1F4C"/>
    <w:rsid w:val="00FF2410"/>
    <w:rsid w:val="00FF419E"/>
    <w:rsid w:val="00FF4D92"/>
    <w:rsid w:val="00FF50E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B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40"/>
      <w:lang w:eastAsia="de-DE"/>
    </w:rPr>
  </w:style>
  <w:style w:type="paragraph" w:styleId="berschrift2">
    <w:name w:val="heading 2"/>
    <w:basedOn w:val="Standard"/>
    <w:next w:val="Standard"/>
    <w:qFormat/>
    <w:rsid w:val="007C6B3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7C6B3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7C6B3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231F20"/>
      <w:sz w:val="40"/>
      <w:szCs w:val="21"/>
      <w:lang w:eastAsia="de-DE"/>
    </w:rPr>
  </w:style>
  <w:style w:type="paragraph" w:styleId="berschrift6">
    <w:name w:val="heading 6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bCs/>
      <w:color w:val="231F20"/>
      <w:sz w:val="28"/>
      <w:szCs w:val="21"/>
      <w:lang w:eastAsia="de-DE"/>
    </w:rPr>
  </w:style>
  <w:style w:type="paragraph" w:styleId="berschrift7">
    <w:name w:val="heading 7"/>
    <w:basedOn w:val="Standard"/>
    <w:next w:val="Standard"/>
    <w:qFormat/>
    <w:rsid w:val="007C6B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16" w:lineRule="auto"/>
      <w:jc w:val="center"/>
      <w:outlineLvl w:val="7"/>
    </w:pPr>
    <w:rPr>
      <w:rFonts w:ascii="Arial" w:eastAsia="Times New Roman" w:hAnsi="Arial" w:cs="Arial"/>
      <w:b/>
      <w:bCs/>
      <w:color w:val="000000"/>
      <w:sz w:val="32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7C6B3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color w:val="000000"/>
      <w:sz w:val="24"/>
      <w:szCs w:val="19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semiHidden/>
    <w:rsid w:val="007C6B37"/>
    <w:rPr>
      <w:color w:val="800080"/>
      <w:u w:val="single"/>
    </w:rPr>
  </w:style>
  <w:style w:type="paragraph" w:styleId="Sprechblasentext">
    <w:name w:val="Balloon Text"/>
    <w:basedOn w:val="Standard"/>
    <w:semiHidden/>
    <w:rsid w:val="007C6B37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semiHidden/>
    <w:rsid w:val="007C6B37"/>
    <w:rPr>
      <w:color w:val="0000FF"/>
      <w:u w:val="single"/>
    </w:rPr>
  </w:style>
  <w:style w:type="paragraph" w:styleId="Textkrper">
    <w:name w:val="Body Text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6B37"/>
    <w:rPr>
      <w:b/>
      <w:bCs/>
    </w:rPr>
  </w:style>
  <w:style w:type="paragraph" w:styleId="Textkrper2">
    <w:name w:val="Body Text 2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Textkrper3">
    <w:name w:val="Body Text 3"/>
    <w:basedOn w:val="Standard"/>
    <w:semiHidden/>
    <w:rsid w:val="007C6B37"/>
    <w:pPr>
      <w:autoSpaceDE w:val="0"/>
      <w:autoSpaceDN w:val="0"/>
      <w:adjustRightInd w:val="0"/>
      <w:spacing w:after="0" w:line="216" w:lineRule="auto"/>
    </w:pPr>
    <w:rPr>
      <w:rFonts w:ascii="Arial" w:eastAsia="Times New Roman" w:hAnsi="Arial" w:cs="Arial"/>
      <w:color w:val="000000"/>
      <w:sz w:val="24"/>
      <w:szCs w:val="20"/>
      <w:lang w:eastAsia="de-DE"/>
    </w:rPr>
  </w:style>
  <w:style w:type="paragraph" w:styleId="Titel">
    <w:name w:val="Title"/>
    <w:basedOn w:val="Standard"/>
    <w:qFormat/>
    <w:rsid w:val="007C6B37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de-DE"/>
    </w:rPr>
  </w:style>
  <w:style w:type="paragraph" w:customStyle="1" w:styleId="bodytext">
    <w:name w:val="bodytext"/>
    <w:basedOn w:val="Standard"/>
    <w:rsid w:val="007C6B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BE165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E165D"/>
    <w:rPr>
      <w:rFonts w:ascii="Consolas" w:eastAsia="Calibri" w:hAnsi="Consolas" w:cs="Times New Roman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13A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Default">
    <w:name w:val="Default"/>
    <w:basedOn w:val="Standard"/>
    <w:rsid w:val="00BB293F"/>
    <w:pPr>
      <w:autoSpaceDE w:val="0"/>
      <w:autoSpaceDN w:val="0"/>
      <w:spacing w:after="0" w:line="240" w:lineRule="auto"/>
    </w:pPr>
    <w:rPr>
      <w:rFonts w:ascii="Corporate S" w:eastAsia="Calibri" w:hAnsi="Corporate S" w:cs="Times New Roman"/>
      <w:color w:val="000000"/>
      <w:sz w:val="24"/>
      <w:szCs w:val="24"/>
      <w:lang w:eastAsia="de-DE"/>
    </w:rPr>
  </w:style>
  <w:style w:type="character" w:customStyle="1" w:styleId="A2">
    <w:name w:val="A2"/>
    <w:basedOn w:val="Absatz-Standardschriftart"/>
    <w:uiPriority w:val="99"/>
    <w:rsid w:val="00BB293F"/>
    <w:rPr>
      <w:rFonts w:ascii="Corporate S" w:hAnsi="Corporate S" w:hint="default"/>
      <w:color w:val="000000"/>
    </w:rPr>
  </w:style>
  <w:style w:type="paragraph" w:customStyle="1" w:styleId="anreisser">
    <w:name w:val="anreisser"/>
    <w:basedOn w:val="Standard"/>
    <w:rsid w:val="00F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qFormat/>
    <w:rsid w:val="00BA6B9A"/>
    <w:pPr>
      <w:ind w:left="720"/>
      <w:contextualSpacing/>
    </w:pPr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semiHidden/>
    <w:unhideWhenUsed/>
    <w:rsid w:val="00BA6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A6B9A"/>
    <w:rPr>
      <w:rFonts w:ascii="Calibri" w:eastAsia="Calibri" w:hAnsi="Calibr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BA6B9A"/>
    <w:rPr>
      <w:vertAlign w:val="superscript"/>
    </w:rPr>
  </w:style>
  <w:style w:type="numbering" w:customStyle="1" w:styleId="List0">
    <w:name w:val="List 0"/>
    <w:basedOn w:val="KeineListe"/>
    <w:rsid w:val="00404414"/>
    <w:pPr>
      <w:numPr>
        <w:numId w:val="16"/>
      </w:numPr>
    </w:pPr>
  </w:style>
  <w:style w:type="paragraph" w:customStyle="1" w:styleId="Adressat">
    <w:name w:val="Adressat"/>
    <w:basedOn w:val="Standard"/>
    <w:rsid w:val="00FD3035"/>
    <w:pPr>
      <w:tabs>
        <w:tab w:val="left" w:pos="227"/>
      </w:tabs>
      <w:spacing w:after="0" w:line="230" w:lineRule="exact"/>
    </w:pPr>
    <w:rPr>
      <w:rFonts w:ascii="CorpoS" w:eastAsia="Times New Roman" w:hAnsi="CorpoS" w:cs="Times New Roman"/>
      <w:szCs w:val="19"/>
      <w:lang w:eastAsia="de-DE"/>
    </w:rPr>
  </w:style>
  <w:style w:type="table" w:styleId="Tabellenraster">
    <w:name w:val="Table Grid"/>
    <w:basedOn w:val="NormaleTabelle"/>
    <w:uiPriority w:val="59"/>
    <w:rsid w:val="0091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B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40"/>
      <w:lang w:eastAsia="de-DE"/>
    </w:rPr>
  </w:style>
  <w:style w:type="paragraph" w:styleId="berschrift2">
    <w:name w:val="heading 2"/>
    <w:basedOn w:val="Standard"/>
    <w:next w:val="Standard"/>
    <w:qFormat/>
    <w:rsid w:val="007C6B3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7C6B3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7C6B3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231F20"/>
      <w:sz w:val="40"/>
      <w:szCs w:val="21"/>
      <w:lang w:eastAsia="de-DE"/>
    </w:rPr>
  </w:style>
  <w:style w:type="paragraph" w:styleId="berschrift6">
    <w:name w:val="heading 6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bCs/>
      <w:color w:val="231F20"/>
      <w:sz w:val="28"/>
      <w:szCs w:val="21"/>
      <w:lang w:eastAsia="de-DE"/>
    </w:rPr>
  </w:style>
  <w:style w:type="paragraph" w:styleId="berschrift7">
    <w:name w:val="heading 7"/>
    <w:basedOn w:val="Standard"/>
    <w:next w:val="Standard"/>
    <w:qFormat/>
    <w:rsid w:val="007C6B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16" w:lineRule="auto"/>
      <w:jc w:val="center"/>
      <w:outlineLvl w:val="7"/>
    </w:pPr>
    <w:rPr>
      <w:rFonts w:ascii="Arial" w:eastAsia="Times New Roman" w:hAnsi="Arial" w:cs="Arial"/>
      <w:b/>
      <w:bCs/>
      <w:color w:val="000000"/>
      <w:sz w:val="32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7C6B3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color w:val="000000"/>
      <w:sz w:val="24"/>
      <w:szCs w:val="19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semiHidden/>
    <w:rsid w:val="007C6B37"/>
    <w:rPr>
      <w:color w:val="800080"/>
      <w:u w:val="single"/>
    </w:rPr>
  </w:style>
  <w:style w:type="paragraph" w:styleId="Sprechblasentext">
    <w:name w:val="Balloon Text"/>
    <w:basedOn w:val="Standard"/>
    <w:semiHidden/>
    <w:rsid w:val="007C6B37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semiHidden/>
    <w:rsid w:val="007C6B37"/>
    <w:rPr>
      <w:color w:val="0000FF"/>
      <w:u w:val="single"/>
    </w:rPr>
  </w:style>
  <w:style w:type="paragraph" w:styleId="Textkrper">
    <w:name w:val="Body Text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6B37"/>
    <w:rPr>
      <w:b/>
      <w:bCs/>
    </w:rPr>
  </w:style>
  <w:style w:type="paragraph" w:styleId="Textkrper2">
    <w:name w:val="Body Text 2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Textkrper3">
    <w:name w:val="Body Text 3"/>
    <w:basedOn w:val="Standard"/>
    <w:semiHidden/>
    <w:rsid w:val="007C6B37"/>
    <w:pPr>
      <w:autoSpaceDE w:val="0"/>
      <w:autoSpaceDN w:val="0"/>
      <w:adjustRightInd w:val="0"/>
      <w:spacing w:after="0" w:line="216" w:lineRule="auto"/>
    </w:pPr>
    <w:rPr>
      <w:rFonts w:ascii="Arial" w:eastAsia="Times New Roman" w:hAnsi="Arial" w:cs="Arial"/>
      <w:color w:val="000000"/>
      <w:sz w:val="24"/>
      <w:szCs w:val="20"/>
      <w:lang w:eastAsia="de-DE"/>
    </w:rPr>
  </w:style>
  <w:style w:type="paragraph" w:styleId="Titel">
    <w:name w:val="Title"/>
    <w:basedOn w:val="Standard"/>
    <w:qFormat/>
    <w:rsid w:val="007C6B37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de-DE"/>
    </w:rPr>
  </w:style>
  <w:style w:type="paragraph" w:customStyle="1" w:styleId="bodytext">
    <w:name w:val="bodytext"/>
    <w:basedOn w:val="Standard"/>
    <w:rsid w:val="007C6B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BE165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E165D"/>
    <w:rPr>
      <w:rFonts w:ascii="Consolas" w:eastAsia="Calibri" w:hAnsi="Consolas" w:cs="Times New Roman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13A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Default">
    <w:name w:val="Default"/>
    <w:basedOn w:val="Standard"/>
    <w:rsid w:val="00BB293F"/>
    <w:pPr>
      <w:autoSpaceDE w:val="0"/>
      <w:autoSpaceDN w:val="0"/>
      <w:spacing w:after="0" w:line="240" w:lineRule="auto"/>
    </w:pPr>
    <w:rPr>
      <w:rFonts w:ascii="Corporate S" w:eastAsia="Calibri" w:hAnsi="Corporate S" w:cs="Times New Roman"/>
      <w:color w:val="000000"/>
      <w:sz w:val="24"/>
      <w:szCs w:val="24"/>
      <w:lang w:eastAsia="de-DE"/>
    </w:rPr>
  </w:style>
  <w:style w:type="character" w:customStyle="1" w:styleId="A2">
    <w:name w:val="A2"/>
    <w:basedOn w:val="Absatz-Standardschriftart"/>
    <w:uiPriority w:val="99"/>
    <w:rsid w:val="00BB293F"/>
    <w:rPr>
      <w:rFonts w:ascii="Corporate S" w:hAnsi="Corporate S" w:hint="default"/>
      <w:color w:val="000000"/>
    </w:rPr>
  </w:style>
  <w:style w:type="paragraph" w:customStyle="1" w:styleId="anreisser">
    <w:name w:val="anreisser"/>
    <w:basedOn w:val="Standard"/>
    <w:rsid w:val="00F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qFormat/>
    <w:rsid w:val="00BA6B9A"/>
    <w:pPr>
      <w:ind w:left="720"/>
      <w:contextualSpacing/>
    </w:pPr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semiHidden/>
    <w:unhideWhenUsed/>
    <w:rsid w:val="00BA6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A6B9A"/>
    <w:rPr>
      <w:rFonts w:ascii="Calibri" w:eastAsia="Calibri" w:hAnsi="Calibr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BA6B9A"/>
    <w:rPr>
      <w:vertAlign w:val="superscript"/>
    </w:rPr>
  </w:style>
  <w:style w:type="numbering" w:customStyle="1" w:styleId="List0">
    <w:name w:val="List 0"/>
    <w:basedOn w:val="KeineListe"/>
    <w:rsid w:val="00404414"/>
    <w:pPr>
      <w:numPr>
        <w:numId w:val="16"/>
      </w:numPr>
    </w:pPr>
  </w:style>
  <w:style w:type="paragraph" w:customStyle="1" w:styleId="Adressat">
    <w:name w:val="Adressat"/>
    <w:basedOn w:val="Standard"/>
    <w:rsid w:val="00FD3035"/>
    <w:pPr>
      <w:tabs>
        <w:tab w:val="left" w:pos="227"/>
      </w:tabs>
      <w:spacing w:after="0" w:line="230" w:lineRule="exact"/>
    </w:pPr>
    <w:rPr>
      <w:rFonts w:ascii="CorpoS" w:eastAsia="Times New Roman" w:hAnsi="CorpoS" w:cs="Times New Roman"/>
      <w:szCs w:val="19"/>
      <w:lang w:eastAsia="de-DE"/>
    </w:rPr>
  </w:style>
  <w:style w:type="table" w:styleId="Tabellenraster">
    <w:name w:val="Table Grid"/>
    <w:basedOn w:val="NormaleTabelle"/>
    <w:uiPriority w:val="59"/>
    <w:rsid w:val="0091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70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005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6572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71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85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46389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13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2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55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1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96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628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42068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55451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7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61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39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2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42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199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1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226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4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593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7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112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40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2018%20Oeff_Dokumente_KP_RM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440D-27F1-4DB1-99D1-614F1653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Oeff_Dokumente_KP_RM</Template>
  <TotalTime>0</TotalTime>
  <Pages>1</Pages>
  <Words>237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DIE LINKE - Robert Maruschke</dc:creator>
  <cp:lastModifiedBy>DIE LINKE - Robert Maruschke</cp:lastModifiedBy>
  <cp:revision>3</cp:revision>
  <cp:lastPrinted>2013-12-09T07:28:00Z</cp:lastPrinted>
  <dcterms:created xsi:type="dcterms:W3CDTF">2018-05-23T14:11:00Z</dcterms:created>
  <dcterms:modified xsi:type="dcterms:W3CDTF">2018-05-23T14:11:00Z</dcterms:modified>
</cp:coreProperties>
</file>